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Elders Meeting May 2, 2019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Present: Tom Pritchard, Rick Boehm, Fran Krohn, Sandra Carner, Rob Woodard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Meant with the nominating committee: Sandi Wooley, Linda Adolfson, Kim Morin about the Presiding Clerk Position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Reflection:  Rob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Praise and Prayer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Elders Budget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Samuel School - Christa will be attending Samuel School from Cherry Grove, her Eli will be Brenda Pritchard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 xml:space="preserve">Replacement for Kim Morin on nominating committee was discussed 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Multiple nursery workers: There is a requirement to have two people in the nursery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Agenda items for next business meeting - Elders nomination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Date and time for next Elders meeting - June 5, Wednesday at 1:00 p.m.</w:t>
      </w:r>
    </w:p>
    <w:p w:rsidR="0094019D" w:rsidRDefault="0094019D">
      <w:pPr>
        <w:rPr>
          <w:sz w:val="28"/>
          <w:szCs w:val="28"/>
        </w:rPr>
      </w:pPr>
    </w:p>
    <w:p w:rsidR="0094019D" w:rsidRDefault="0094019D">
      <w:pPr>
        <w:rPr>
          <w:sz w:val="28"/>
          <w:szCs w:val="28"/>
        </w:rPr>
      </w:pPr>
      <w:r>
        <w:rPr>
          <w:sz w:val="28"/>
          <w:szCs w:val="28"/>
        </w:rPr>
        <w:t>Next meeting Reflection - Fran</w:t>
      </w:r>
    </w:p>
    <w:p w:rsidR="0094019D" w:rsidRDefault="0094019D">
      <w:pPr>
        <w:rPr>
          <w:sz w:val="28"/>
          <w:szCs w:val="28"/>
        </w:rPr>
      </w:pPr>
    </w:p>
    <w:p w:rsidR="00000000" w:rsidRDefault="0094019D" w:rsidP="0094019D">
      <w:r>
        <w:rPr>
          <w:sz w:val="28"/>
          <w:szCs w:val="28"/>
        </w:rPr>
        <w:t>Closing Prayer -Rob</w:t>
      </w:r>
    </w:p>
    <w:sectPr w:rsidR="00000000" w:rsidSect="0094019D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9D" w:rsidRDefault="0094019D" w:rsidP="0094019D">
      <w:r>
        <w:separator/>
      </w:r>
    </w:p>
  </w:endnote>
  <w:endnote w:type="continuationSeparator" w:id="0">
    <w:p w:rsidR="0094019D" w:rsidRDefault="0094019D" w:rsidP="0094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D" w:rsidRDefault="0094019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9D" w:rsidRDefault="0094019D" w:rsidP="0094019D">
      <w:r>
        <w:separator/>
      </w:r>
    </w:p>
  </w:footnote>
  <w:footnote w:type="continuationSeparator" w:id="0">
    <w:p w:rsidR="0094019D" w:rsidRDefault="0094019D" w:rsidP="00940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D" w:rsidRDefault="0094019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94019D"/>
    <w:rsid w:val="0094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